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C8" w:rsidRPr="008F154A" w:rsidRDefault="00DE3EC8" w:rsidP="00DE3EC8"/>
    <w:p w:rsidR="008B1C69" w:rsidRPr="00CE5CC3" w:rsidRDefault="008B1C69" w:rsidP="00DE3EC8">
      <w:pPr>
        <w:jc w:val="center"/>
        <w:rPr>
          <w:sz w:val="36"/>
          <w:szCs w:val="36"/>
        </w:rPr>
      </w:pPr>
      <w:r w:rsidRPr="00CE5CC3">
        <w:rPr>
          <w:rFonts w:hint="eastAsia"/>
          <w:sz w:val="36"/>
          <w:szCs w:val="36"/>
        </w:rPr>
        <w:t>設計図書等貸出票</w:t>
      </w:r>
    </w:p>
    <w:p w:rsidR="00DE3EC8" w:rsidRPr="00CE5CC3" w:rsidRDefault="00134382" w:rsidP="00DE3EC8">
      <w:pPr>
        <w:jc w:val="center"/>
        <w:rPr>
          <w:sz w:val="36"/>
          <w:szCs w:val="36"/>
        </w:rPr>
      </w:pPr>
      <w:r w:rsidRPr="00CE5CC3">
        <w:rPr>
          <w:rFonts w:hint="eastAsia"/>
          <w:sz w:val="36"/>
          <w:szCs w:val="36"/>
        </w:rPr>
        <w:t>（申請書）</w:t>
      </w:r>
    </w:p>
    <w:p w:rsidR="00DE3EC8" w:rsidRPr="008F154A" w:rsidRDefault="00DE3EC8" w:rsidP="00DE3EC8"/>
    <w:p w:rsidR="00DE3EC8" w:rsidRPr="008F154A" w:rsidRDefault="00DE3EC8" w:rsidP="00DE3EC8"/>
    <w:p w:rsidR="008F154A" w:rsidRPr="008F154A" w:rsidRDefault="008F154A" w:rsidP="00DE3EC8"/>
    <w:p w:rsidR="00DE3EC8" w:rsidRPr="00CE5CC3" w:rsidRDefault="008F154A" w:rsidP="00DE3EC8">
      <w:pPr>
        <w:rPr>
          <w:sz w:val="28"/>
        </w:rPr>
      </w:pPr>
      <w:r w:rsidRPr="00CE5CC3">
        <w:rPr>
          <w:rFonts w:hint="eastAsia"/>
          <w:kern w:val="0"/>
          <w:sz w:val="28"/>
        </w:rPr>
        <w:t>・申　請　日</w:t>
      </w:r>
      <w:r w:rsidRPr="00CE5CC3">
        <w:rPr>
          <w:rFonts w:hint="eastAsia"/>
          <w:sz w:val="28"/>
        </w:rPr>
        <w:t xml:space="preserve">　　　</w:t>
      </w:r>
      <w:r w:rsidRPr="00CE5CC3">
        <w:rPr>
          <w:rFonts w:hint="eastAsia"/>
          <w:sz w:val="28"/>
          <w:u w:val="single"/>
        </w:rPr>
        <w:t xml:space="preserve">　　　　年　　　　月　　　　日</w:t>
      </w:r>
    </w:p>
    <w:p w:rsidR="008F154A" w:rsidRPr="00CE5CC3" w:rsidRDefault="008F154A" w:rsidP="00DE3EC8">
      <w:pPr>
        <w:rPr>
          <w:sz w:val="28"/>
        </w:rPr>
      </w:pPr>
    </w:p>
    <w:p w:rsidR="008F154A" w:rsidRPr="00CE5CC3" w:rsidRDefault="008F154A" w:rsidP="00DE3EC8">
      <w:pPr>
        <w:rPr>
          <w:sz w:val="28"/>
        </w:rPr>
      </w:pPr>
    </w:p>
    <w:p w:rsidR="00DE3EC8" w:rsidRPr="00CE5CC3" w:rsidRDefault="00DE3EC8" w:rsidP="00DE3EC8">
      <w:pPr>
        <w:rPr>
          <w:sz w:val="28"/>
        </w:rPr>
      </w:pPr>
    </w:p>
    <w:p w:rsidR="00DE3EC8" w:rsidRPr="00CE5CC3" w:rsidRDefault="008F154A" w:rsidP="00DE3EC8">
      <w:pPr>
        <w:rPr>
          <w:sz w:val="28"/>
        </w:rPr>
      </w:pPr>
      <w:r w:rsidRPr="00CE5CC3">
        <w:rPr>
          <w:rFonts w:hint="eastAsia"/>
          <w:kern w:val="0"/>
          <w:sz w:val="28"/>
        </w:rPr>
        <w:t>・公　　　告</w:t>
      </w:r>
      <w:r w:rsidR="00DE3EC8" w:rsidRPr="00CE5CC3">
        <w:rPr>
          <w:rFonts w:hint="eastAsia"/>
          <w:sz w:val="28"/>
        </w:rPr>
        <w:t xml:space="preserve">　　　旭中央病院入札公告</w:t>
      </w:r>
      <w:r w:rsidR="00D37F33" w:rsidRPr="00CE5CC3">
        <w:rPr>
          <w:rFonts w:hint="eastAsia"/>
          <w:sz w:val="28"/>
        </w:rPr>
        <w:t xml:space="preserve">　</w:t>
      </w:r>
      <w:r w:rsidR="00DE3EC8" w:rsidRPr="00CE5CC3">
        <w:rPr>
          <w:rFonts w:hint="eastAsia"/>
          <w:sz w:val="28"/>
        </w:rPr>
        <w:t>第</w:t>
      </w:r>
      <w:r w:rsidR="00FD432B" w:rsidRPr="00CE5CC3">
        <w:rPr>
          <w:rFonts w:hint="eastAsia"/>
          <w:sz w:val="28"/>
        </w:rPr>
        <w:t>1</w:t>
      </w:r>
      <w:r w:rsidR="00DE3EC8" w:rsidRPr="00CE5CC3">
        <w:rPr>
          <w:rFonts w:hint="eastAsia"/>
          <w:sz w:val="28"/>
        </w:rPr>
        <w:t>号</w:t>
      </w:r>
    </w:p>
    <w:p w:rsidR="00DE3EC8" w:rsidRPr="00CE5CC3" w:rsidRDefault="00DE3EC8" w:rsidP="00DE3EC8">
      <w:pPr>
        <w:rPr>
          <w:sz w:val="28"/>
        </w:rPr>
      </w:pPr>
    </w:p>
    <w:p w:rsidR="00DE3EC8" w:rsidRPr="00CE5CC3" w:rsidRDefault="00DE3EC8" w:rsidP="00DE3EC8">
      <w:pPr>
        <w:rPr>
          <w:sz w:val="28"/>
        </w:rPr>
      </w:pPr>
    </w:p>
    <w:p w:rsidR="008F154A" w:rsidRPr="00CE5CC3" w:rsidRDefault="008F154A" w:rsidP="00DE3EC8">
      <w:pPr>
        <w:rPr>
          <w:sz w:val="28"/>
        </w:rPr>
      </w:pPr>
    </w:p>
    <w:p w:rsidR="00DE3EC8" w:rsidRPr="00CE5CC3" w:rsidRDefault="008F154A" w:rsidP="00DE3EC8">
      <w:pPr>
        <w:rPr>
          <w:sz w:val="28"/>
        </w:rPr>
      </w:pPr>
      <w:r w:rsidRPr="00CE5CC3">
        <w:rPr>
          <w:rFonts w:hint="eastAsia"/>
          <w:kern w:val="0"/>
          <w:sz w:val="28"/>
        </w:rPr>
        <w:t>・工　事　名</w:t>
      </w:r>
      <w:r w:rsidR="00DE3EC8" w:rsidRPr="00CE5CC3">
        <w:rPr>
          <w:rFonts w:hint="eastAsia"/>
          <w:sz w:val="28"/>
        </w:rPr>
        <w:t xml:space="preserve">　　　</w:t>
      </w:r>
      <w:r w:rsidR="001B421A" w:rsidRPr="00CE5CC3">
        <w:rPr>
          <w:rFonts w:hint="eastAsia"/>
          <w:sz w:val="28"/>
        </w:rPr>
        <w:t>ケアハウス屋上南側　防水改修工事</w:t>
      </w:r>
    </w:p>
    <w:p w:rsidR="00DE3EC8" w:rsidRPr="00CE5CC3" w:rsidRDefault="00DE3EC8" w:rsidP="00DE3EC8">
      <w:pPr>
        <w:rPr>
          <w:sz w:val="28"/>
        </w:rPr>
      </w:pPr>
      <w:r w:rsidRPr="00CE5CC3">
        <w:rPr>
          <w:rFonts w:hint="eastAsia"/>
          <w:sz w:val="28"/>
        </w:rPr>
        <w:t xml:space="preserve">　　　</w:t>
      </w:r>
    </w:p>
    <w:p w:rsidR="00DE3EC8" w:rsidRPr="00CE5CC3" w:rsidRDefault="00DE3EC8" w:rsidP="00DE3EC8">
      <w:pPr>
        <w:rPr>
          <w:sz w:val="28"/>
        </w:rPr>
      </w:pPr>
    </w:p>
    <w:p w:rsidR="008F154A" w:rsidRPr="00CE5CC3" w:rsidRDefault="008F154A" w:rsidP="00DE3EC8">
      <w:pPr>
        <w:rPr>
          <w:sz w:val="28"/>
        </w:rPr>
      </w:pPr>
    </w:p>
    <w:p w:rsidR="00DE3EC8" w:rsidRPr="00CE5CC3" w:rsidRDefault="008F154A" w:rsidP="00DE3EC8">
      <w:pPr>
        <w:rPr>
          <w:sz w:val="28"/>
        </w:rPr>
      </w:pPr>
      <w:r w:rsidRPr="00CE5CC3">
        <w:rPr>
          <w:rFonts w:hint="eastAsia"/>
          <w:kern w:val="0"/>
          <w:sz w:val="28"/>
        </w:rPr>
        <w:t>・申　請　者</w:t>
      </w:r>
      <w:r w:rsidRPr="00CE5CC3">
        <w:rPr>
          <w:rFonts w:hint="eastAsia"/>
          <w:sz w:val="28"/>
        </w:rPr>
        <w:t xml:space="preserve">　　業 者 名</w:t>
      </w:r>
      <w:r w:rsidR="00DE3EC8" w:rsidRPr="00CE5CC3">
        <w:rPr>
          <w:rFonts w:hint="eastAsia"/>
          <w:sz w:val="28"/>
        </w:rPr>
        <w:t xml:space="preserve">　</w:t>
      </w:r>
      <w:r w:rsidR="00DE3EC8" w:rsidRPr="00CE5CC3">
        <w:rPr>
          <w:rFonts w:hint="eastAsia"/>
          <w:sz w:val="28"/>
          <w:u w:val="single"/>
        </w:rPr>
        <w:t xml:space="preserve">　</w:t>
      </w:r>
      <w:r w:rsidRPr="00CE5CC3">
        <w:rPr>
          <w:rFonts w:hint="eastAsia"/>
          <w:sz w:val="28"/>
          <w:u w:val="single"/>
        </w:rPr>
        <w:t xml:space="preserve">　　　　　　　　　　　　</w:t>
      </w:r>
    </w:p>
    <w:p w:rsidR="008F154A" w:rsidRPr="00CE5CC3" w:rsidRDefault="00DE3EC8" w:rsidP="00DE3EC8">
      <w:pPr>
        <w:rPr>
          <w:sz w:val="28"/>
        </w:rPr>
      </w:pPr>
      <w:r w:rsidRPr="00CE5CC3">
        <w:rPr>
          <w:rFonts w:hint="eastAsia"/>
          <w:sz w:val="28"/>
        </w:rPr>
        <w:t xml:space="preserve">　　　　　　　　</w:t>
      </w:r>
      <w:r w:rsidR="008F154A" w:rsidRPr="00CE5CC3">
        <w:rPr>
          <w:rFonts w:hint="eastAsia"/>
          <w:kern w:val="0"/>
          <w:sz w:val="28"/>
        </w:rPr>
        <w:t>担当者名</w:t>
      </w:r>
      <w:r w:rsidRPr="00CE5CC3">
        <w:rPr>
          <w:rFonts w:hint="eastAsia"/>
          <w:sz w:val="28"/>
        </w:rPr>
        <w:t xml:space="preserve">　</w:t>
      </w:r>
      <w:r w:rsidR="00CE5CC3" w:rsidRPr="00CE5CC3">
        <w:rPr>
          <w:rFonts w:hint="eastAsia"/>
          <w:sz w:val="28"/>
          <w:u w:val="single"/>
        </w:rPr>
        <w:t xml:space="preserve">　　　　　　　　　　　　　</w:t>
      </w:r>
    </w:p>
    <w:p w:rsidR="00DE3EC8" w:rsidRPr="00CE5CC3" w:rsidRDefault="00DE3EC8" w:rsidP="00DE3EC8">
      <w:pPr>
        <w:rPr>
          <w:sz w:val="28"/>
        </w:rPr>
      </w:pPr>
      <w:r w:rsidRPr="00CE5CC3">
        <w:rPr>
          <w:rFonts w:hint="eastAsia"/>
          <w:sz w:val="28"/>
        </w:rPr>
        <w:t xml:space="preserve">　　　　　　　　</w:t>
      </w:r>
      <w:r w:rsidR="008F154A" w:rsidRPr="00CE5CC3">
        <w:rPr>
          <w:rFonts w:hint="eastAsia"/>
          <w:kern w:val="0"/>
          <w:sz w:val="28"/>
        </w:rPr>
        <w:t xml:space="preserve">連 絡 先　</w:t>
      </w:r>
      <w:r w:rsidR="00CE5CC3" w:rsidRPr="00CE5CC3">
        <w:rPr>
          <w:rFonts w:hint="eastAsia"/>
          <w:sz w:val="28"/>
          <w:u w:val="single"/>
        </w:rPr>
        <w:t xml:space="preserve">　　　　　　　　　　　　　</w:t>
      </w:r>
    </w:p>
    <w:p w:rsidR="00DE3EC8" w:rsidRPr="00CE5CC3" w:rsidRDefault="00DE3EC8" w:rsidP="00DE3EC8">
      <w:pPr>
        <w:rPr>
          <w:sz w:val="28"/>
        </w:rPr>
      </w:pPr>
      <w:bookmarkStart w:id="0" w:name="_GoBack"/>
      <w:bookmarkEnd w:id="0"/>
    </w:p>
    <w:p w:rsidR="008F154A" w:rsidRPr="00CE5CC3" w:rsidRDefault="008F154A" w:rsidP="00DE3EC8">
      <w:pPr>
        <w:rPr>
          <w:sz w:val="28"/>
        </w:rPr>
      </w:pPr>
    </w:p>
    <w:p w:rsidR="00DE3EC8" w:rsidRDefault="00726954" w:rsidP="00DE3EC8">
      <w:pPr>
        <w:rPr>
          <w:sz w:val="28"/>
        </w:rPr>
      </w:pPr>
      <w:r w:rsidRPr="00CE5CC3">
        <w:rPr>
          <w:sz w:val="28"/>
        </w:rPr>
        <w:t xml:space="preserve">　</w:t>
      </w:r>
    </w:p>
    <w:p w:rsidR="00CE5CC3" w:rsidRPr="00CE5CC3" w:rsidRDefault="00CE5CC3" w:rsidP="00DE3EC8">
      <w:pPr>
        <w:rPr>
          <w:sz w:val="28"/>
        </w:rPr>
      </w:pPr>
    </w:p>
    <w:p w:rsidR="00DE3EC8" w:rsidRPr="00CE5CC3" w:rsidRDefault="008F154A" w:rsidP="00DE3EC8">
      <w:pPr>
        <w:rPr>
          <w:b/>
          <w:sz w:val="36"/>
          <w:u w:val="double"/>
        </w:rPr>
      </w:pPr>
      <w:r w:rsidRPr="00CE5CC3">
        <w:rPr>
          <w:rFonts w:hint="eastAsia"/>
          <w:b/>
          <w:sz w:val="36"/>
          <w:u w:val="double"/>
        </w:rPr>
        <w:t>※</w:t>
      </w:r>
      <w:r w:rsidR="00CE5CC3">
        <w:rPr>
          <w:rFonts w:hint="eastAsia"/>
          <w:b/>
          <w:sz w:val="36"/>
          <w:u w:val="double"/>
        </w:rPr>
        <w:t xml:space="preserve"> </w:t>
      </w:r>
      <w:r w:rsidR="002F7BE9" w:rsidRPr="00CE5CC3">
        <w:rPr>
          <w:b/>
          <w:sz w:val="36"/>
          <w:u w:val="double"/>
        </w:rPr>
        <w:t>返却</w:t>
      </w:r>
      <w:r w:rsidR="002F7BE9" w:rsidRPr="00CE5CC3">
        <w:rPr>
          <w:rFonts w:hint="eastAsia"/>
          <w:b/>
          <w:sz w:val="36"/>
          <w:u w:val="double"/>
        </w:rPr>
        <w:t>期日</w:t>
      </w:r>
      <w:r w:rsidR="00CE5CC3">
        <w:rPr>
          <w:rFonts w:hint="eastAsia"/>
          <w:b/>
          <w:sz w:val="36"/>
          <w:u w:val="double"/>
        </w:rPr>
        <w:t xml:space="preserve">： </w:t>
      </w:r>
      <w:r w:rsidR="002F7BE9" w:rsidRPr="00CE5CC3">
        <w:rPr>
          <w:rFonts w:hint="eastAsia"/>
          <w:b/>
          <w:sz w:val="36"/>
          <w:u w:val="double"/>
        </w:rPr>
        <w:t>2026</w:t>
      </w:r>
      <w:r w:rsidR="008B1C69" w:rsidRPr="00CE5CC3">
        <w:rPr>
          <w:b/>
          <w:sz w:val="36"/>
          <w:u w:val="double"/>
        </w:rPr>
        <w:t>年</w:t>
      </w:r>
      <w:r w:rsidR="002F7BE9" w:rsidRPr="00CE5CC3">
        <w:rPr>
          <w:rFonts w:hint="eastAsia"/>
          <w:b/>
          <w:sz w:val="36"/>
          <w:u w:val="double"/>
        </w:rPr>
        <w:t>5</w:t>
      </w:r>
      <w:r w:rsidR="008B1C69" w:rsidRPr="00CE5CC3">
        <w:rPr>
          <w:b/>
          <w:sz w:val="36"/>
          <w:u w:val="double"/>
        </w:rPr>
        <w:t>月</w:t>
      </w:r>
      <w:r w:rsidR="002F7BE9" w:rsidRPr="00CE5CC3">
        <w:rPr>
          <w:rFonts w:hint="eastAsia"/>
          <w:b/>
          <w:sz w:val="36"/>
          <w:u w:val="double"/>
        </w:rPr>
        <w:t>22</w:t>
      </w:r>
      <w:r w:rsidR="008B1C69" w:rsidRPr="00CE5CC3">
        <w:rPr>
          <w:b/>
          <w:sz w:val="36"/>
          <w:u w:val="double"/>
        </w:rPr>
        <w:t>日</w:t>
      </w:r>
      <w:r w:rsidR="00ED374A">
        <w:rPr>
          <w:rFonts w:hint="eastAsia"/>
          <w:b/>
          <w:sz w:val="36"/>
          <w:u w:val="double"/>
        </w:rPr>
        <w:t>（開札日翌日）</w:t>
      </w:r>
    </w:p>
    <w:p w:rsidR="00DE3EC8" w:rsidRPr="008F154A" w:rsidRDefault="00DE3EC8" w:rsidP="00DE3EC8"/>
    <w:p w:rsidR="007E54A9" w:rsidRPr="008F154A" w:rsidRDefault="007E54A9"/>
    <w:sectPr w:rsidR="007E54A9" w:rsidRPr="008F154A" w:rsidSect="00DE3EC8">
      <w:pgSz w:w="11907" w:h="16840" w:code="9"/>
      <w:pgMar w:top="1134" w:right="1134" w:bottom="1134" w:left="1134" w:header="851" w:footer="992" w:gutter="0"/>
      <w:paperSrc w:first="15"/>
      <w:cols w:space="425"/>
      <w:docGrid w:type="linesAndChars" w:linePitch="485" w:charSpace="-21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69" w:rsidRDefault="008B1C69" w:rsidP="00D37F33">
      <w:r>
        <w:separator/>
      </w:r>
    </w:p>
  </w:endnote>
  <w:endnote w:type="continuationSeparator" w:id="0">
    <w:p w:rsidR="008B1C69" w:rsidRDefault="008B1C69" w:rsidP="00D3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69" w:rsidRDefault="008B1C69" w:rsidP="00D37F33">
      <w:r>
        <w:separator/>
      </w:r>
    </w:p>
  </w:footnote>
  <w:footnote w:type="continuationSeparator" w:id="0">
    <w:p w:rsidR="008B1C69" w:rsidRDefault="008B1C69" w:rsidP="00D3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C8"/>
    <w:rsid w:val="00134382"/>
    <w:rsid w:val="001B421A"/>
    <w:rsid w:val="002F7BE9"/>
    <w:rsid w:val="00524E73"/>
    <w:rsid w:val="006D69AB"/>
    <w:rsid w:val="00726954"/>
    <w:rsid w:val="007E54A9"/>
    <w:rsid w:val="008B1C69"/>
    <w:rsid w:val="008E092A"/>
    <w:rsid w:val="008F154A"/>
    <w:rsid w:val="00A30620"/>
    <w:rsid w:val="00CC74C0"/>
    <w:rsid w:val="00CE5CC3"/>
    <w:rsid w:val="00D37F33"/>
    <w:rsid w:val="00DE3EC8"/>
    <w:rsid w:val="00DF3A8F"/>
    <w:rsid w:val="00ED374A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C8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F33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7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F33"/>
    <w:rPr>
      <w:rFonts w:ascii="ＭＳ 明朝" w:eastAsia="ＭＳ 明朝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5CC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C8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F33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7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F33"/>
    <w:rPr>
      <w:rFonts w:ascii="ＭＳ 明朝" w:eastAsia="ＭＳ 明朝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5C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C9A4-01DB-4904-A31E-A654CA08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A934CBF9.dotm</Template>
  <TotalTime>57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KEIYAKU01</dc:creator>
  <cp:keywords/>
  <dc:description/>
  <cp:lastModifiedBy>病院情報システム</cp:lastModifiedBy>
  <cp:revision>16</cp:revision>
  <dcterms:created xsi:type="dcterms:W3CDTF">2024-03-13T04:40:00Z</dcterms:created>
  <dcterms:modified xsi:type="dcterms:W3CDTF">2026-04-08T06:35:00Z</dcterms:modified>
</cp:coreProperties>
</file>